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6AA4" w14:textId="77777777" w:rsidR="00E1460F" w:rsidRDefault="00C0269D">
      <w:pPr>
        <w:rPr>
          <w:b/>
          <w:bCs/>
        </w:rPr>
      </w:pPr>
      <w:r>
        <w:rPr>
          <w:b/>
          <w:bCs/>
        </w:rPr>
        <w:t>ALLEGATO C</w:t>
      </w:r>
    </w:p>
    <w:p w14:paraId="3429D75E" w14:textId="77777777" w:rsidR="00E1460F" w:rsidRDefault="00C0269D">
      <w:pPr>
        <w:pStyle w:val="Titolo2"/>
        <w:ind w:left="1670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</w:p>
    <w:p w14:paraId="4437F70E" w14:textId="77777777" w:rsidR="00E1460F" w:rsidRDefault="00E1460F">
      <w:pPr>
        <w:pStyle w:val="Titolo2"/>
        <w:ind w:left="1670"/>
      </w:pPr>
    </w:p>
    <w:p w14:paraId="320DBFFC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Piano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Resilienza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Ricerca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14:paraId="548AEF9A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Potenziamento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investimento</w:t>
      </w:r>
    </w:p>
    <w:p w14:paraId="7116C49A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3.1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“Nuove competenze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nuovi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linguaggi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nell’ambito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Missione 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 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Ricerca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</w:p>
    <w:p w14:paraId="11814A19" w14:textId="77777777" w:rsidR="00E1460F" w:rsidRDefault="00C0269D">
      <w:pPr>
        <w:spacing w:after="0"/>
        <w:ind w:left="131"/>
        <w:jc w:val="both"/>
      </w:pPr>
      <w:r>
        <w:rPr>
          <w:i/>
          <w:sz w:val="24"/>
        </w:rPr>
        <w:t>Componente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“Potenziamento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all’istruzione: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nido</w:t>
      </w:r>
    </w:p>
    <w:p w14:paraId="28046831" w14:textId="77777777" w:rsidR="00E1460F" w:rsidRDefault="00C0269D">
      <w:pPr>
        <w:spacing w:after="0"/>
        <w:ind w:left="131" w:right="1163"/>
        <w:jc w:val="both"/>
      </w:pPr>
      <w:r>
        <w:rPr>
          <w:i/>
          <w:sz w:val="24"/>
        </w:rPr>
        <w:t xml:space="preserve">all’Università” del Piano </w:t>
      </w:r>
      <w:r>
        <w:rPr>
          <w:i/>
          <w:sz w:val="24"/>
        </w:rPr>
        <w:t>nazionale di ripresa e resilienza finanziato dall’Unione europea – Next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EU”</w:t>
      </w:r>
    </w:p>
    <w:p w14:paraId="4C1DE1BD" w14:textId="77777777" w:rsidR="00E1460F" w:rsidRDefault="00E1460F">
      <w:pPr>
        <w:pStyle w:val="Titolo3"/>
        <w:tabs>
          <w:tab w:val="left" w:pos="5171"/>
        </w:tabs>
        <w:spacing w:line="267" w:lineRule="exact"/>
      </w:pPr>
    </w:p>
    <w:p w14:paraId="3169E382" w14:textId="77777777" w:rsidR="00E1460F" w:rsidRDefault="00E1460F">
      <w:pPr>
        <w:pStyle w:val="Titolo3"/>
        <w:tabs>
          <w:tab w:val="left" w:pos="5171"/>
        </w:tabs>
        <w:spacing w:line="267" w:lineRule="exact"/>
      </w:pPr>
    </w:p>
    <w:p w14:paraId="4649AF85" w14:textId="77777777" w:rsidR="00E1460F" w:rsidRDefault="00C0269D">
      <w:pPr>
        <w:pStyle w:val="Titolo3"/>
        <w:tabs>
          <w:tab w:val="left" w:pos="5171"/>
        </w:tabs>
        <w:spacing w:line="267" w:lineRule="exact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3DF4B20" w14:textId="77777777" w:rsidR="00E1460F" w:rsidRDefault="00E1460F">
      <w:pPr>
        <w:pStyle w:val="Corpotesto"/>
        <w:spacing w:before="5"/>
        <w:rPr>
          <w:b/>
          <w:sz w:val="17"/>
        </w:rPr>
      </w:pPr>
    </w:p>
    <w:p w14:paraId="7851BAE0" w14:textId="77777777" w:rsidR="00E1460F" w:rsidRDefault="00C0269D">
      <w:pPr>
        <w:tabs>
          <w:tab w:val="left" w:pos="2526"/>
          <w:tab w:val="left" w:pos="4217"/>
          <w:tab w:val="left" w:pos="6714"/>
          <w:tab w:val="left" w:pos="8865"/>
        </w:tabs>
        <w:spacing w:before="56"/>
        <w:ind w:left="181"/>
      </w:pP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27B22AD" w14:textId="77777777" w:rsidR="00E1460F" w:rsidRDefault="00E1460F">
      <w:pPr>
        <w:pStyle w:val="Corpotesto"/>
        <w:spacing w:before="5"/>
        <w:rPr>
          <w:b/>
          <w:sz w:val="17"/>
        </w:rPr>
      </w:pPr>
    </w:p>
    <w:p w14:paraId="78EE3810" w14:textId="77777777" w:rsidR="00E1460F" w:rsidRDefault="00C0269D">
      <w:pPr>
        <w:pStyle w:val="Titolo3"/>
        <w:tabs>
          <w:tab w:val="left" w:pos="5776"/>
          <w:tab w:val="left" w:pos="9114"/>
        </w:tabs>
        <w:spacing w:before="57"/>
        <w:ind w:left="181"/>
      </w:pPr>
      <w:r>
        <w:t>Via</w:t>
      </w:r>
      <w:r>
        <w:rPr>
          <w:u w:val="thick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5E9A955" w14:textId="77777777" w:rsidR="00E1460F" w:rsidRDefault="00E1460F">
      <w:pPr>
        <w:pStyle w:val="Corpotesto"/>
        <w:spacing w:before="5"/>
        <w:rPr>
          <w:b/>
          <w:sz w:val="17"/>
        </w:rPr>
      </w:pPr>
    </w:p>
    <w:p w14:paraId="501214E5" w14:textId="77777777" w:rsidR="00E1460F" w:rsidRDefault="00C0269D">
      <w:pPr>
        <w:tabs>
          <w:tab w:val="left" w:pos="5200"/>
        </w:tabs>
        <w:spacing w:before="56"/>
        <w:ind w:left="131"/>
      </w:pPr>
      <w:r>
        <w:rPr>
          <w:b/>
        </w:rPr>
        <w:t>Individuato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oggetto</w:t>
      </w:r>
    </w:p>
    <w:p w14:paraId="60B8680F" w14:textId="77777777" w:rsidR="00E1460F" w:rsidRDefault="00E1460F">
      <w:pPr>
        <w:pStyle w:val="Corpotesto"/>
        <w:spacing w:before="11"/>
        <w:rPr>
          <w:b/>
          <w:sz w:val="31"/>
        </w:rPr>
      </w:pPr>
    </w:p>
    <w:p w14:paraId="1D7D039C" w14:textId="77777777" w:rsidR="00E1460F" w:rsidRDefault="00C0269D">
      <w:pPr>
        <w:pStyle w:val="Titolo1"/>
        <w:ind w:left="0" w:right="421"/>
        <w:jc w:val="center"/>
      </w:pPr>
      <w:r>
        <w:t>DICHIARA</w:t>
      </w:r>
    </w:p>
    <w:p w14:paraId="60002A52" w14:textId="77777777" w:rsidR="00E1460F" w:rsidRDefault="00E1460F">
      <w:pPr>
        <w:pStyle w:val="Corpotesto"/>
        <w:rPr>
          <w:rFonts w:ascii="Times New Roman" w:hAnsi="Times New Roman"/>
          <w:b/>
          <w:sz w:val="26"/>
        </w:rPr>
      </w:pPr>
    </w:p>
    <w:p w14:paraId="016483E7" w14:textId="77777777" w:rsidR="00E1460F" w:rsidRDefault="00C0269D">
      <w:pPr>
        <w:spacing w:before="193"/>
        <w:ind w:left="131"/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d.P.R.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</w:p>
    <w:p w14:paraId="0824EEEB" w14:textId="77777777" w:rsidR="00E1460F" w:rsidRDefault="00C0269D">
      <w:pPr>
        <w:pStyle w:val="Titolo1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2000:</w:t>
      </w:r>
    </w:p>
    <w:p w14:paraId="0BEE511E" w14:textId="77777777" w:rsidR="00E1460F" w:rsidRDefault="00E1460F">
      <w:pPr>
        <w:pStyle w:val="Corpotesto"/>
        <w:rPr>
          <w:rFonts w:ascii="Times New Roman" w:hAnsi="Times New Roman"/>
          <w:b/>
          <w:sz w:val="26"/>
        </w:rPr>
      </w:pPr>
    </w:p>
    <w:p w14:paraId="50AA9D2A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212"/>
        <w:ind w:right="554"/>
        <w:jc w:val="both"/>
      </w:pPr>
      <w:r>
        <w:rPr>
          <w:sz w:val="24"/>
        </w:rPr>
        <w:t>non trovarsi in situazione di incompatibilità, ai sensi di quanto previsto dal d.lgs. n. 39/2013 e</w:t>
      </w:r>
      <w:r>
        <w:rPr>
          <w:spacing w:val="-5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53, 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165/2001;</w:t>
      </w:r>
    </w:p>
    <w:p w14:paraId="3C5C2B5D" w14:textId="77777777" w:rsidR="00E1460F" w:rsidRDefault="00E1460F">
      <w:pPr>
        <w:pStyle w:val="Corpotesto"/>
        <w:rPr>
          <w:rFonts w:ascii="Times New Roman" w:hAnsi="Times New Roman"/>
          <w:sz w:val="24"/>
        </w:rPr>
      </w:pPr>
    </w:p>
    <w:p w14:paraId="36F85B83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1"/>
        <w:ind w:right="557"/>
        <w:jc w:val="both"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-57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nel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 in</w:t>
      </w:r>
      <w:r>
        <w:rPr>
          <w:spacing w:val="-1"/>
          <w:sz w:val="24"/>
        </w:rPr>
        <w:t xml:space="preserve"> </w:t>
      </w:r>
      <w:r>
        <w:rPr>
          <w:sz w:val="24"/>
        </w:rPr>
        <w:t>esame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 di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</w:p>
    <w:p w14:paraId="70DB8A6D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1" w:line="287" w:lineRule="exact"/>
        <w:ind w:hanging="361"/>
        <w:jc w:val="both"/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coinvolge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propri;</w:t>
      </w:r>
    </w:p>
    <w:p w14:paraId="315A6FA2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3" w:line="228" w:lineRule="auto"/>
        <w:ind w:right="559"/>
        <w:jc w:val="both"/>
      </w:pP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coinvolge</w:t>
      </w:r>
      <w:r>
        <w:rPr>
          <w:spacing w:val="-12"/>
          <w:sz w:val="24"/>
        </w:rPr>
        <w:t xml:space="preserve"> </w:t>
      </w:r>
      <w:r>
        <w:rPr>
          <w:sz w:val="24"/>
        </w:rPr>
        <w:t>interessi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parenti,</w:t>
      </w:r>
      <w:r>
        <w:rPr>
          <w:spacing w:val="-11"/>
          <w:sz w:val="24"/>
        </w:rPr>
        <w:t xml:space="preserve"> </w:t>
      </w:r>
      <w:r>
        <w:rPr>
          <w:sz w:val="24"/>
        </w:rPr>
        <w:t>affini</w:t>
      </w:r>
      <w:r>
        <w:rPr>
          <w:spacing w:val="-11"/>
          <w:sz w:val="24"/>
        </w:rPr>
        <w:t xml:space="preserve"> </w:t>
      </w:r>
      <w:r>
        <w:rPr>
          <w:sz w:val="24"/>
        </w:rPr>
        <w:t>entro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grado,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coniuge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58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di persone</w:t>
      </w:r>
      <w:r>
        <w:rPr>
          <w:spacing w:val="-1"/>
          <w:sz w:val="24"/>
        </w:rPr>
        <w:t xml:space="preserve"> </w:t>
      </w:r>
      <w:r>
        <w:rPr>
          <w:sz w:val="24"/>
        </w:rPr>
        <w:t>con 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abbia rapporti di frequentazione abituale;</w:t>
      </w:r>
    </w:p>
    <w:p w14:paraId="75797363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10" w:line="228" w:lineRule="auto"/>
        <w:ind w:right="562"/>
        <w:jc w:val="both"/>
      </w:pPr>
      <w:r>
        <w:rPr>
          <w:sz w:val="24"/>
        </w:rPr>
        <w:t>non coinvolge interessi di soggetti od organizzazioni con cui egli o il coniuge abbia causa</w:t>
      </w:r>
      <w:r>
        <w:rPr>
          <w:spacing w:val="1"/>
          <w:sz w:val="24"/>
        </w:rPr>
        <w:t xml:space="preserve"> </w:t>
      </w:r>
      <w:r>
        <w:rPr>
          <w:sz w:val="24"/>
        </w:rPr>
        <w:t>pendente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inimicizia o rapporti</w:t>
      </w:r>
      <w:r>
        <w:rPr>
          <w:spacing w:val="-1"/>
          <w:sz w:val="24"/>
        </w:rPr>
        <w:t xml:space="preserve"> </w:t>
      </w:r>
      <w:r>
        <w:rPr>
          <w:sz w:val="24"/>
        </w:rPr>
        <w:t>di credito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debito significativi;</w:t>
      </w:r>
    </w:p>
    <w:p w14:paraId="4F4C9F7D" w14:textId="77777777" w:rsidR="00E1460F" w:rsidRDefault="00C0269D">
      <w:pPr>
        <w:pStyle w:val="Paragrafoelenco"/>
        <w:numPr>
          <w:ilvl w:val="1"/>
          <w:numId w:val="1"/>
        </w:numPr>
        <w:tabs>
          <w:tab w:val="left" w:pos="852"/>
        </w:tabs>
        <w:spacing w:before="8" w:line="230" w:lineRule="auto"/>
        <w:ind w:right="550"/>
        <w:jc w:val="both"/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coinvolge</w:t>
      </w:r>
      <w:r>
        <w:rPr>
          <w:spacing w:val="-5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tutore,</w:t>
      </w:r>
      <w:r>
        <w:rPr>
          <w:spacing w:val="-4"/>
          <w:sz w:val="24"/>
        </w:rPr>
        <w:t xml:space="preserve"> </w:t>
      </w:r>
      <w:r>
        <w:rPr>
          <w:sz w:val="24"/>
        </w:rPr>
        <w:t>curatore,</w:t>
      </w:r>
      <w:r>
        <w:rPr>
          <w:spacing w:val="-4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58"/>
          <w:sz w:val="24"/>
        </w:rPr>
        <w:t xml:space="preserve"> </w:t>
      </w:r>
      <w:r>
        <w:rPr>
          <w:sz w:val="24"/>
        </w:rPr>
        <w:t>o agente, titolare effettivo, ovvero di enti, associazioni anche non riconosciute, comitati,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o stabilimenti di cui sia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 gerente o dirigente;</w:t>
      </w:r>
    </w:p>
    <w:p w14:paraId="498F686F" w14:textId="77777777" w:rsidR="00E1460F" w:rsidRDefault="00E1460F">
      <w:pPr>
        <w:pStyle w:val="Corpotesto"/>
        <w:spacing w:before="6"/>
        <w:rPr>
          <w:rFonts w:ascii="Times New Roman" w:hAnsi="Times New Roman"/>
          <w:sz w:val="24"/>
        </w:rPr>
      </w:pPr>
    </w:p>
    <w:p w14:paraId="1DA644FD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1" w:line="276" w:lineRule="auto"/>
        <w:ind w:right="551"/>
        <w:jc w:val="both"/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frappongano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questione;</w:t>
      </w:r>
    </w:p>
    <w:p w14:paraId="0EB16F83" w14:textId="77777777" w:rsidR="00E1460F" w:rsidRDefault="00E1460F">
      <w:pPr>
        <w:pStyle w:val="Corpotesto"/>
        <w:spacing w:before="11"/>
        <w:rPr>
          <w:rFonts w:ascii="Times New Roman" w:hAnsi="Times New Roman"/>
          <w:sz w:val="26"/>
        </w:rPr>
      </w:pPr>
    </w:p>
    <w:p w14:paraId="480FA0A6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ind w:right="561"/>
        <w:jc w:val="both"/>
        <w:sectPr w:rsidR="00E1460F">
          <w:pgSz w:w="11910" w:h="16840"/>
          <w:pgMar w:top="840" w:right="580" w:bottom="460" w:left="860" w:header="720" w:footer="720" w:gutter="0"/>
          <w:cols w:space="720"/>
        </w:sect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cognizione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D.M.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105,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dipendenti 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Ministero dell’istruzione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merito;</w:t>
      </w:r>
    </w:p>
    <w:p w14:paraId="1A92D2A7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spacing w:before="61"/>
        <w:ind w:right="552"/>
        <w:jc w:val="both"/>
      </w:pPr>
      <w:r>
        <w:rPr>
          <w:sz w:val="24"/>
        </w:rPr>
        <w:lastRenderedPageBreak/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impegnarsi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comunicare</w:t>
      </w:r>
      <w:r>
        <w:rPr>
          <w:spacing w:val="-6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6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</w:t>
      </w:r>
      <w:r>
        <w:rPr>
          <w:spacing w:val="-5"/>
          <w:sz w:val="24"/>
        </w:rPr>
        <w:t xml:space="preserve"> </w:t>
      </w: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variazioni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dovessero</w:t>
      </w:r>
      <w:r>
        <w:rPr>
          <w:spacing w:val="-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corso dello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"/>
          <w:sz w:val="24"/>
        </w:rPr>
        <w:t xml:space="preserve"> </w:t>
      </w:r>
      <w:r>
        <w:rPr>
          <w:sz w:val="24"/>
        </w:rPr>
        <w:t>dell’incarico;</w:t>
      </w:r>
    </w:p>
    <w:p w14:paraId="0DA81C0D" w14:textId="77777777" w:rsidR="00E1460F" w:rsidRDefault="00E1460F">
      <w:pPr>
        <w:pStyle w:val="Corpotesto"/>
        <w:spacing w:before="1"/>
        <w:rPr>
          <w:rFonts w:ascii="Times New Roman" w:hAnsi="Times New Roman"/>
          <w:sz w:val="24"/>
        </w:rPr>
      </w:pPr>
    </w:p>
    <w:p w14:paraId="0548C7DD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ind w:right="558"/>
        <w:jc w:val="both"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1"/>
          <w:sz w:val="24"/>
        </w:rPr>
        <w:t xml:space="preserve"> </w:t>
      </w:r>
      <w:r>
        <w:rPr>
          <w:sz w:val="24"/>
        </w:rPr>
        <w:t>ostativo 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all’espletamento dell’incarico;</w:t>
      </w:r>
    </w:p>
    <w:p w14:paraId="5428120C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20492902" w14:textId="77777777" w:rsidR="00E1460F" w:rsidRDefault="00E1460F">
      <w:pPr>
        <w:pStyle w:val="Corpotesto"/>
        <w:rPr>
          <w:rFonts w:ascii="Times New Roman" w:hAnsi="Times New Roman"/>
        </w:rPr>
      </w:pPr>
    </w:p>
    <w:p w14:paraId="31B6F29E" w14:textId="77777777" w:rsidR="00E1460F" w:rsidRDefault="00C0269D">
      <w:pPr>
        <w:pStyle w:val="Paragrafoelenco"/>
        <w:numPr>
          <w:ilvl w:val="0"/>
          <w:numId w:val="1"/>
        </w:numPr>
        <w:tabs>
          <w:tab w:val="left" w:pos="852"/>
        </w:tabs>
        <w:ind w:right="553"/>
        <w:jc w:val="both"/>
      </w:pPr>
      <w:r>
        <w:rPr>
          <w:sz w:val="24"/>
        </w:rPr>
        <w:t xml:space="preserve">di essere stato informato, ai sensi dell’art. 13 del </w:t>
      </w:r>
      <w:r>
        <w:rPr>
          <w:sz w:val="24"/>
        </w:rPr>
        <w:t>Regolamento (UE) 2016/679 del 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circa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trattamento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</w:t>
      </w:r>
      <w:r>
        <w:rPr>
          <w:spacing w:val="-14"/>
          <w:sz w:val="24"/>
        </w:rPr>
        <w:t xml:space="preserve"> </w:t>
      </w:r>
      <w:r>
        <w:rPr>
          <w:sz w:val="24"/>
        </w:rPr>
        <w:t>raccolti</w:t>
      </w:r>
      <w:r>
        <w:rPr>
          <w:spacing w:val="-14"/>
          <w:sz w:val="24"/>
        </w:rPr>
        <w:t xml:space="preserve"> </w:t>
      </w:r>
      <w:r>
        <w:rPr>
          <w:sz w:val="24"/>
        </w:rPr>
        <w:t>e,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z w:val="24"/>
        </w:rPr>
        <w:t>tali</w:t>
      </w:r>
      <w:r>
        <w:rPr>
          <w:spacing w:val="-14"/>
          <w:sz w:val="24"/>
        </w:rPr>
        <w:t xml:space="preserve"> </w:t>
      </w: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saranno</w:t>
      </w:r>
      <w:r>
        <w:rPr>
          <w:spacing w:val="-15"/>
          <w:sz w:val="24"/>
        </w:rPr>
        <w:t xml:space="preserve"> </w:t>
      </w:r>
      <w:r>
        <w:rPr>
          <w:sz w:val="24"/>
        </w:rPr>
        <w:t>trattati,</w:t>
      </w:r>
      <w:r>
        <w:rPr>
          <w:spacing w:val="-15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con strumenti informatici, esclusivamente per le finalità per le quali le presenti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vengono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fornisce</w:t>
      </w:r>
      <w:r>
        <w:rPr>
          <w:spacing w:val="-1"/>
          <w:sz w:val="24"/>
        </w:rPr>
        <w:t xml:space="preserve"> </w:t>
      </w:r>
      <w:r>
        <w:rPr>
          <w:sz w:val="24"/>
        </w:rPr>
        <w:t>il relativo consenso;</w:t>
      </w:r>
    </w:p>
    <w:p w14:paraId="5286566A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06ADF122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5A0869E9" w14:textId="77777777" w:rsidR="00E1460F" w:rsidRDefault="00E1460F">
      <w:pPr>
        <w:pStyle w:val="Corpotesto"/>
        <w:rPr>
          <w:rFonts w:ascii="Times New Roman" w:hAnsi="Times New Roman"/>
          <w:sz w:val="26"/>
        </w:rPr>
      </w:pPr>
    </w:p>
    <w:p w14:paraId="0FD3F134" w14:textId="77777777" w:rsidR="00E1460F" w:rsidRDefault="00C0269D">
      <w:pPr>
        <w:pStyle w:val="Corpotesto"/>
        <w:spacing w:before="181"/>
        <w:ind w:right="2648"/>
        <w:jc w:val="right"/>
      </w:pPr>
      <w:r>
        <w:t>Firmato</w:t>
      </w:r>
    </w:p>
    <w:p w14:paraId="50D91E66" w14:textId="77777777" w:rsidR="00E1460F" w:rsidRDefault="00E1460F"/>
    <w:sectPr w:rsidR="00E1460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2BA8" w14:textId="77777777" w:rsidR="00C0269D" w:rsidRDefault="00C0269D">
      <w:pPr>
        <w:spacing w:after="0" w:line="240" w:lineRule="auto"/>
      </w:pPr>
      <w:r>
        <w:separator/>
      </w:r>
    </w:p>
  </w:endnote>
  <w:endnote w:type="continuationSeparator" w:id="0">
    <w:p w14:paraId="69FC3B30" w14:textId="77777777" w:rsidR="00C0269D" w:rsidRDefault="00C0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1EFE8" w14:textId="77777777" w:rsidR="00C0269D" w:rsidRDefault="00C026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6F1829" w14:textId="77777777" w:rsidR="00C0269D" w:rsidRDefault="00C0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5FE9"/>
    <w:multiLevelType w:val="multilevel"/>
    <w:tmpl w:val="555ABE9E"/>
    <w:lvl w:ilvl="0">
      <w:start w:val="1"/>
      <w:numFmt w:val="lowerLetter"/>
      <w:lvlText w:val="%1)"/>
      <w:lvlJc w:val="left"/>
      <w:pPr>
        <w:ind w:left="851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1199" w:hanging="360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29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59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8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lang w:val="it-IT" w:eastAsia="en-US" w:bidi="ar-SA"/>
      </w:rPr>
    </w:lvl>
  </w:abstractNum>
  <w:num w:numId="1" w16cid:durableId="67445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460F"/>
    <w:rsid w:val="00C0269D"/>
    <w:rsid w:val="00CD7D7E"/>
    <w:rsid w:val="00E1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814"/>
  <w15:docId w15:val="{D2208DC0-A878-4172-9FD5-E921E396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widowControl w:val="0"/>
      <w:autoSpaceDE w:val="0"/>
      <w:spacing w:after="0" w:line="240" w:lineRule="auto"/>
      <w:ind w:left="131"/>
      <w:outlineLvl w:val="0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51" w:after="0" w:line="240" w:lineRule="auto"/>
      <w:ind w:left="131"/>
      <w:outlineLvl w:val="1"/>
    </w:pPr>
    <w:rPr>
      <w:rFonts w:cs="Calibri"/>
      <w:b/>
      <w:bCs/>
      <w:i/>
      <w:iCs/>
      <w:kern w:val="0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widowControl w:val="0"/>
      <w:autoSpaceDE w:val="0"/>
      <w:spacing w:after="0" w:line="240" w:lineRule="auto"/>
      <w:ind w:left="131"/>
      <w:outlineLvl w:val="2"/>
    </w:pPr>
    <w:rPr>
      <w:rFonts w:cs="Calibri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rPr>
      <w:rFonts w:ascii="Calibri" w:eastAsia="Calibri" w:hAnsi="Calibri" w:cs="Calibri"/>
      <w:b/>
      <w:bCs/>
      <w:i/>
      <w:i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rPr>
      <w:rFonts w:ascii="Calibri" w:eastAsia="Calibri" w:hAnsi="Calibri" w:cs="Calibri"/>
      <w:b/>
      <w:bCs/>
      <w:kern w:val="0"/>
    </w:rPr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cs="Calibri"/>
      <w:kern w:val="0"/>
    </w:rPr>
  </w:style>
  <w:style w:type="character" w:customStyle="1" w:styleId="CorpotestoCarattere">
    <w:name w:val="Corpo testo Carattere"/>
    <w:basedOn w:val="Carpredefinitoparagrafo"/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pPr>
      <w:widowControl w:val="0"/>
      <w:autoSpaceDE w:val="0"/>
      <w:spacing w:after="0" w:line="240" w:lineRule="auto"/>
      <w:ind w:left="851" w:hanging="36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2</cp:revision>
  <dcterms:created xsi:type="dcterms:W3CDTF">2025-02-06T13:04:00Z</dcterms:created>
  <dcterms:modified xsi:type="dcterms:W3CDTF">2025-02-06T13:04:00Z</dcterms:modified>
</cp:coreProperties>
</file>